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78D598" w14:textId="77777777" w:rsidR="005D0CFA" w:rsidRPr="00A4475C" w:rsidRDefault="005D0CFA" w:rsidP="005D0CFA">
      <w:pPr>
        <w:rPr>
          <w:sz w:val="20"/>
          <w:szCs w:val="20"/>
        </w:rPr>
      </w:pPr>
      <w:r w:rsidRPr="00A4475C">
        <w:rPr>
          <w:sz w:val="20"/>
          <w:szCs w:val="20"/>
        </w:rPr>
        <w:t>Załącznik nr 2 do uchwały nr</w:t>
      </w:r>
      <w:proofErr w:type="gramStart"/>
      <w:r w:rsidRPr="00A4475C">
        <w:rPr>
          <w:sz w:val="20"/>
          <w:szCs w:val="20"/>
        </w:rPr>
        <w:t xml:space="preserve"> ….</w:t>
      </w:r>
      <w:proofErr w:type="gramEnd"/>
      <w:r w:rsidRPr="00A4475C">
        <w:rPr>
          <w:sz w:val="20"/>
          <w:szCs w:val="20"/>
        </w:rPr>
        <w:t>/…/…  Zarządu Województwa Mazowieckiego z dnia ………</w:t>
      </w:r>
    </w:p>
    <w:p w14:paraId="133FEA11" w14:textId="26A0281B" w:rsidR="005D0CFA" w:rsidRPr="005D0CFA" w:rsidRDefault="005D0CFA" w:rsidP="00637EB0">
      <w:pPr>
        <w:spacing w:before="240"/>
        <w:rPr>
          <w:b/>
          <w:bCs/>
        </w:rPr>
      </w:pPr>
      <w:r w:rsidRPr="005D0CFA">
        <w:rPr>
          <w:b/>
          <w:bCs/>
        </w:rPr>
        <w:t>Wzór</w:t>
      </w:r>
    </w:p>
    <w:p w14:paraId="270E8D86" w14:textId="36D50524" w:rsidR="00637EB0" w:rsidRDefault="005D0CFA" w:rsidP="00637EB0">
      <w:pPr>
        <w:spacing w:after="240"/>
      </w:pPr>
      <w:r>
        <w:t>Zestawienie ofert złożonych w otwartym konkursie ofert na realizację w ……... zadań publicznych Województwa Mazowieckiego</w:t>
      </w:r>
      <w:r w:rsidR="00A4475C">
        <w:t xml:space="preserve"> </w:t>
      </w:r>
      <w:r>
        <w:t>w obszarze …………………</w:t>
      </w:r>
      <w:proofErr w:type="gramStart"/>
      <w:r>
        <w:t>…….</w:t>
      </w:r>
      <w:proofErr w:type="gramEnd"/>
      <w:r>
        <w:t>, zadanie ………………………………………  , które nie spełniły kryteriów merytorycznych</w:t>
      </w:r>
      <w:r w:rsidR="00A4475C">
        <w:t xml:space="preserve"> </w:t>
      </w:r>
      <w:r>
        <w:t>w stopniu wystarczającym do udzielenia dotacji oraz ofert niespełniających wymogów formalnych</w:t>
      </w:r>
    </w:p>
    <w:p w14:paraId="28E09553" w14:textId="0162C366" w:rsidR="00637EB0" w:rsidRDefault="00637EB0" w:rsidP="00637EB0">
      <w:pPr>
        <w:pStyle w:val="Legenda"/>
        <w:keepNext/>
      </w:pPr>
      <w:r>
        <w:t xml:space="preserve">Tabela </w:t>
      </w:r>
      <w:r>
        <w:fldChar w:fldCharType="begin"/>
      </w:r>
      <w:r>
        <w:instrText xml:space="preserve"> SEQ Tabela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 Zestawienie</w:t>
      </w:r>
      <w:r w:rsidRPr="00992848">
        <w:t xml:space="preserve"> ofert, które nie spełniły kryteriów</w:t>
      </w:r>
    </w:p>
    <w:tbl>
      <w:tblPr>
        <w:tblStyle w:val="Tabelasiatki1jasna"/>
        <w:tblW w:w="14244" w:type="dxa"/>
        <w:tblLayout w:type="fixed"/>
        <w:tblLook w:val="0420" w:firstRow="1" w:lastRow="0" w:firstColumn="0" w:lastColumn="0" w:noHBand="0" w:noVBand="1"/>
        <w:tblCaption w:val="Zestawienie ofert, które nie spełniły kryteriów merytorycznych w stopniu wystarczającym do udzielenia dotacji oraz ofert niespełniających wymogów formalnych "/>
        <w:tblDescription w:val="Tabela w pięcu kolumnach przedstawia dane: liczba porządkowa, nazwa oferenta, tytuł zadania publicznego, liczba punktów, informacja o nespełnonych wymogach formalnych"/>
      </w:tblPr>
      <w:tblGrid>
        <w:gridCol w:w="637"/>
        <w:gridCol w:w="3402"/>
        <w:gridCol w:w="5669"/>
        <w:gridCol w:w="1134"/>
        <w:gridCol w:w="3402"/>
      </w:tblGrid>
      <w:tr w:rsidR="00637EB0" w:rsidRPr="005D0CFA" w14:paraId="43A4CACE" w14:textId="77777777" w:rsidTr="0086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67"/>
          <w:tblHeader/>
        </w:trPr>
        <w:tc>
          <w:tcPr>
            <w:tcW w:w="637" w:type="dxa"/>
            <w:shd w:val="clear" w:color="auto" w:fill="FFCC99"/>
            <w:vAlign w:val="center"/>
          </w:tcPr>
          <w:p w14:paraId="5057AE1E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Lp.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4EBFA571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Nazwa oferenta</w:t>
            </w:r>
          </w:p>
        </w:tc>
        <w:tc>
          <w:tcPr>
            <w:tcW w:w="5669" w:type="dxa"/>
            <w:shd w:val="clear" w:color="auto" w:fill="FFCC99"/>
            <w:vAlign w:val="center"/>
          </w:tcPr>
          <w:p w14:paraId="293AB326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Tytuł zadania publicznego</w:t>
            </w:r>
          </w:p>
        </w:tc>
        <w:tc>
          <w:tcPr>
            <w:tcW w:w="1134" w:type="dxa"/>
            <w:shd w:val="clear" w:color="auto" w:fill="FFCC99"/>
            <w:vAlign w:val="center"/>
          </w:tcPr>
          <w:p w14:paraId="4BF77D24" w14:textId="77777777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 w:rsidRPr="005D0CFA">
              <w:t>Liczba punktów</w:t>
            </w:r>
          </w:p>
        </w:tc>
        <w:tc>
          <w:tcPr>
            <w:tcW w:w="3402" w:type="dxa"/>
            <w:shd w:val="clear" w:color="auto" w:fill="FFCC99"/>
            <w:vAlign w:val="center"/>
          </w:tcPr>
          <w:p w14:paraId="70889ABA" w14:textId="264F974A" w:rsidR="00637EB0" w:rsidRPr="005D0CFA" w:rsidRDefault="00637EB0" w:rsidP="00233276">
            <w:pPr>
              <w:jc w:val="center"/>
              <w:rPr>
                <w:b w:val="0"/>
                <w:bCs w:val="0"/>
              </w:rPr>
            </w:pPr>
            <w:r>
              <w:t>Niespełnione wymogi formalne</w:t>
            </w:r>
          </w:p>
        </w:tc>
      </w:tr>
      <w:tr w:rsidR="00637EB0" w14:paraId="3DC385EC" w14:textId="77777777" w:rsidTr="00861074">
        <w:trPr>
          <w:cantSplit/>
          <w:trHeight w:val="567"/>
        </w:trPr>
        <w:tc>
          <w:tcPr>
            <w:tcW w:w="637" w:type="dxa"/>
            <w:vAlign w:val="center"/>
          </w:tcPr>
          <w:p w14:paraId="240516C8" w14:textId="77777777" w:rsidR="00637EB0" w:rsidRDefault="00637EB0" w:rsidP="00233276">
            <w:pPr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14:paraId="7247B73E" w14:textId="77777777" w:rsidR="00637EB0" w:rsidRDefault="00637EB0" w:rsidP="00233276"/>
        </w:tc>
        <w:tc>
          <w:tcPr>
            <w:tcW w:w="5669" w:type="dxa"/>
            <w:vAlign w:val="center"/>
          </w:tcPr>
          <w:p w14:paraId="444DB564" w14:textId="77777777" w:rsidR="00637EB0" w:rsidRDefault="00637EB0" w:rsidP="00233276"/>
        </w:tc>
        <w:tc>
          <w:tcPr>
            <w:tcW w:w="1134" w:type="dxa"/>
            <w:vAlign w:val="center"/>
          </w:tcPr>
          <w:p w14:paraId="74349E82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21B1D19F" w14:textId="77777777" w:rsidR="00637EB0" w:rsidRDefault="00637EB0" w:rsidP="00233276">
            <w:pPr>
              <w:jc w:val="right"/>
            </w:pPr>
          </w:p>
        </w:tc>
      </w:tr>
      <w:tr w:rsidR="00637EB0" w14:paraId="792FF686" w14:textId="77777777" w:rsidTr="00861074">
        <w:trPr>
          <w:cantSplit/>
          <w:trHeight w:val="567"/>
        </w:trPr>
        <w:tc>
          <w:tcPr>
            <w:tcW w:w="637" w:type="dxa"/>
            <w:vAlign w:val="center"/>
          </w:tcPr>
          <w:p w14:paraId="10F57B50" w14:textId="77777777" w:rsidR="00637EB0" w:rsidRDefault="00637EB0" w:rsidP="00233276">
            <w:pPr>
              <w:jc w:val="center"/>
            </w:pPr>
            <w:r>
              <w:t>2.</w:t>
            </w:r>
          </w:p>
        </w:tc>
        <w:tc>
          <w:tcPr>
            <w:tcW w:w="3402" w:type="dxa"/>
            <w:vAlign w:val="center"/>
          </w:tcPr>
          <w:p w14:paraId="348877F7" w14:textId="77777777" w:rsidR="00637EB0" w:rsidRDefault="00637EB0" w:rsidP="00233276"/>
        </w:tc>
        <w:tc>
          <w:tcPr>
            <w:tcW w:w="5669" w:type="dxa"/>
            <w:vAlign w:val="center"/>
          </w:tcPr>
          <w:p w14:paraId="726F18A4" w14:textId="77777777" w:rsidR="00637EB0" w:rsidRDefault="00637EB0" w:rsidP="00233276"/>
        </w:tc>
        <w:tc>
          <w:tcPr>
            <w:tcW w:w="1134" w:type="dxa"/>
            <w:vAlign w:val="center"/>
          </w:tcPr>
          <w:p w14:paraId="2B114A95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51670B79" w14:textId="77777777" w:rsidR="00637EB0" w:rsidRDefault="00637EB0" w:rsidP="00233276">
            <w:pPr>
              <w:jc w:val="right"/>
            </w:pPr>
          </w:p>
        </w:tc>
      </w:tr>
      <w:tr w:rsidR="00637EB0" w14:paraId="784654BB" w14:textId="77777777" w:rsidTr="00861074">
        <w:trPr>
          <w:cantSplit/>
          <w:trHeight w:val="567"/>
        </w:trPr>
        <w:tc>
          <w:tcPr>
            <w:tcW w:w="637" w:type="dxa"/>
            <w:vAlign w:val="center"/>
          </w:tcPr>
          <w:p w14:paraId="40115D27" w14:textId="77777777" w:rsidR="00637EB0" w:rsidRDefault="00637EB0" w:rsidP="00233276">
            <w:pPr>
              <w:jc w:val="center"/>
            </w:pPr>
            <w:r>
              <w:t>3.</w:t>
            </w:r>
          </w:p>
        </w:tc>
        <w:tc>
          <w:tcPr>
            <w:tcW w:w="3402" w:type="dxa"/>
            <w:vAlign w:val="center"/>
          </w:tcPr>
          <w:p w14:paraId="752F7F5A" w14:textId="77777777" w:rsidR="00637EB0" w:rsidRDefault="00637EB0" w:rsidP="00233276"/>
        </w:tc>
        <w:tc>
          <w:tcPr>
            <w:tcW w:w="5669" w:type="dxa"/>
            <w:vAlign w:val="center"/>
          </w:tcPr>
          <w:p w14:paraId="3A3585E6" w14:textId="77777777" w:rsidR="00637EB0" w:rsidRDefault="00637EB0" w:rsidP="00233276"/>
        </w:tc>
        <w:tc>
          <w:tcPr>
            <w:tcW w:w="1134" w:type="dxa"/>
            <w:vAlign w:val="center"/>
          </w:tcPr>
          <w:p w14:paraId="325E991B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72245E66" w14:textId="77777777" w:rsidR="00637EB0" w:rsidRDefault="00637EB0" w:rsidP="00233276">
            <w:pPr>
              <w:jc w:val="right"/>
            </w:pPr>
          </w:p>
        </w:tc>
      </w:tr>
      <w:tr w:rsidR="00637EB0" w14:paraId="26B8E94A" w14:textId="77777777" w:rsidTr="00861074">
        <w:trPr>
          <w:cantSplit/>
          <w:trHeight w:val="567"/>
        </w:trPr>
        <w:tc>
          <w:tcPr>
            <w:tcW w:w="637" w:type="dxa"/>
            <w:vAlign w:val="center"/>
          </w:tcPr>
          <w:p w14:paraId="3D2D7681" w14:textId="77777777" w:rsidR="00637EB0" w:rsidRDefault="00637EB0" w:rsidP="00233276">
            <w:pPr>
              <w:jc w:val="center"/>
            </w:pPr>
            <w:r>
              <w:t>4.</w:t>
            </w:r>
          </w:p>
        </w:tc>
        <w:tc>
          <w:tcPr>
            <w:tcW w:w="3402" w:type="dxa"/>
            <w:vAlign w:val="center"/>
          </w:tcPr>
          <w:p w14:paraId="14281459" w14:textId="77777777" w:rsidR="00637EB0" w:rsidRDefault="00637EB0" w:rsidP="00233276"/>
        </w:tc>
        <w:tc>
          <w:tcPr>
            <w:tcW w:w="5669" w:type="dxa"/>
            <w:vAlign w:val="center"/>
          </w:tcPr>
          <w:p w14:paraId="60A159DF" w14:textId="77777777" w:rsidR="00637EB0" w:rsidRDefault="00637EB0" w:rsidP="00233276"/>
        </w:tc>
        <w:tc>
          <w:tcPr>
            <w:tcW w:w="1134" w:type="dxa"/>
            <w:vAlign w:val="center"/>
          </w:tcPr>
          <w:p w14:paraId="29019B0D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3DA60FCC" w14:textId="77777777" w:rsidR="00637EB0" w:rsidRDefault="00637EB0" w:rsidP="00233276">
            <w:pPr>
              <w:jc w:val="right"/>
            </w:pPr>
          </w:p>
        </w:tc>
      </w:tr>
      <w:tr w:rsidR="00637EB0" w14:paraId="7A77B329" w14:textId="77777777" w:rsidTr="00861074">
        <w:trPr>
          <w:cantSplit/>
          <w:trHeight w:val="567"/>
        </w:trPr>
        <w:tc>
          <w:tcPr>
            <w:tcW w:w="637" w:type="dxa"/>
            <w:vAlign w:val="center"/>
          </w:tcPr>
          <w:p w14:paraId="1EDA901B" w14:textId="77777777" w:rsidR="00637EB0" w:rsidRDefault="00637EB0" w:rsidP="00233276">
            <w:pPr>
              <w:jc w:val="center"/>
            </w:pPr>
            <w:r>
              <w:t>5.</w:t>
            </w:r>
          </w:p>
        </w:tc>
        <w:tc>
          <w:tcPr>
            <w:tcW w:w="3402" w:type="dxa"/>
            <w:vAlign w:val="center"/>
          </w:tcPr>
          <w:p w14:paraId="41D71594" w14:textId="77777777" w:rsidR="00637EB0" w:rsidRDefault="00637EB0" w:rsidP="00233276"/>
        </w:tc>
        <w:tc>
          <w:tcPr>
            <w:tcW w:w="5669" w:type="dxa"/>
            <w:vAlign w:val="center"/>
          </w:tcPr>
          <w:p w14:paraId="7363AA53" w14:textId="77777777" w:rsidR="00637EB0" w:rsidRDefault="00637EB0" w:rsidP="00233276"/>
        </w:tc>
        <w:tc>
          <w:tcPr>
            <w:tcW w:w="1134" w:type="dxa"/>
            <w:vAlign w:val="center"/>
          </w:tcPr>
          <w:p w14:paraId="518A3101" w14:textId="77777777" w:rsidR="00637EB0" w:rsidRDefault="00637EB0" w:rsidP="00233276">
            <w:pPr>
              <w:jc w:val="right"/>
            </w:pPr>
          </w:p>
        </w:tc>
        <w:tc>
          <w:tcPr>
            <w:tcW w:w="3402" w:type="dxa"/>
            <w:vAlign w:val="center"/>
          </w:tcPr>
          <w:p w14:paraId="3D86E122" w14:textId="77777777" w:rsidR="00637EB0" w:rsidRDefault="00637EB0" w:rsidP="00233276">
            <w:pPr>
              <w:jc w:val="right"/>
            </w:pPr>
          </w:p>
        </w:tc>
      </w:tr>
    </w:tbl>
    <w:p w14:paraId="2C0FB94D" w14:textId="77777777" w:rsidR="00A4475C" w:rsidRPr="00A4475C" w:rsidRDefault="00A4475C" w:rsidP="006122AE"/>
    <w:sectPr w:rsidR="00A4475C" w:rsidRPr="00A4475C" w:rsidSect="00E97A05">
      <w:footerReference w:type="default" r:id="rId8"/>
      <w:pgSz w:w="16838" w:h="11906" w:orient="landscape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C61D7" w14:textId="77777777" w:rsidR="00582305" w:rsidRDefault="00582305" w:rsidP="00CE237D">
      <w:pPr>
        <w:spacing w:line="240" w:lineRule="auto"/>
      </w:pPr>
      <w:r>
        <w:separator/>
      </w:r>
    </w:p>
  </w:endnote>
  <w:endnote w:type="continuationSeparator" w:id="0">
    <w:p w14:paraId="1C4ECDFD" w14:textId="77777777" w:rsidR="00582305" w:rsidRDefault="00582305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51212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6245E4" w14:textId="77777777" w:rsidR="00CE237D" w:rsidRDefault="00CE23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7A16" w14:textId="77777777" w:rsidR="00582305" w:rsidRDefault="00582305" w:rsidP="00CE237D">
      <w:pPr>
        <w:spacing w:line="240" w:lineRule="auto"/>
      </w:pPr>
      <w:r>
        <w:separator/>
      </w:r>
    </w:p>
  </w:footnote>
  <w:footnote w:type="continuationSeparator" w:id="0">
    <w:p w14:paraId="3D83067B" w14:textId="77777777" w:rsidR="00582305" w:rsidRDefault="00582305" w:rsidP="00CE23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C55C08E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B321A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A7601D"/>
    <w:multiLevelType w:val="hybridMultilevel"/>
    <w:tmpl w:val="C122B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7A59"/>
    <w:multiLevelType w:val="hybridMultilevel"/>
    <w:tmpl w:val="C8A6F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13B0E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A697B77"/>
    <w:multiLevelType w:val="hybridMultilevel"/>
    <w:tmpl w:val="91F63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4"/>
  </w:num>
  <w:num w:numId="2" w16cid:durableId="1138692242">
    <w:abstractNumId w:val="6"/>
  </w:num>
  <w:num w:numId="3" w16cid:durableId="1337346669">
    <w:abstractNumId w:val="9"/>
  </w:num>
  <w:num w:numId="4" w16cid:durableId="55662690">
    <w:abstractNumId w:val="8"/>
  </w:num>
  <w:num w:numId="5" w16cid:durableId="2100367475">
    <w:abstractNumId w:val="0"/>
  </w:num>
  <w:num w:numId="6" w16cid:durableId="1325432827">
    <w:abstractNumId w:val="1"/>
  </w:num>
  <w:num w:numId="7" w16cid:durableId="447970424">
    <w:abstractNumId w:val="5"/>
  </w:num>
  <w:num w:numId="8" w16cid:durableId="1478917234">
    <w:abstractNumId w:val="3"/>
  </w:num>
  <w:num w:numId="9" w16cid:durableId="351303352">
    <w:abstractNumId w:val="7"/>
  </w:num>
  <w:num w:numId="10" w16cid:durableId="2060468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4FBD"/>
    <w:rsid w:val="00076FC2"/>
    <w:rsid w:val="000A3FF9"/>
    <w:rsid w:val="000A60D6"/>
    <w:rsid w:val="000D0BA2"/>
    <w:rsid w:val="000D57B0"/>
    <w:rsid w:val="0011324A"/>
    <w:rsid w:val="00194266"/>
    <w:rsid w:val="001B0355"/>
    <w:rsid w:val="001C1C1C"/>
    <w:rsid w:val="001D62F5"/>
    <w:rsid w:val="001E5673"/>
    <w:rsid w:val="00224294"/>
    <w:rsid w:val="00237391"/>
    <w:rsid w:val="002464D0"/>
    <w:rsid w:val="002476D2"/>
    <w:rsid w:val="002612F0"/>
    <w:rsid w:val="00262CE3"/>
    <w:rsid w:val="00296F32"/>
    <w:rsid w:val="00330F63"/>
    <w:rsid w:val="004100BE"/>
    <w:rsid w:val="00445DC0"/>
    <w:rsid w:val="0046625A"/>
    <w:rsid w:val="004C4ED7"/>
    <w:rsid w:val="004C6EA9"/>
    <w:rsid w:val="004F19CD"/>
    <w:rsid w:val="0055542C"/>
    <w:rsid w:val="00582305"/>
    <w:rsid w:val="00590C2A"/>
    <w:rsid w:val="005A3D42"/>
    <w:rsid w:val="005D0CFA"/>
    <w:rsid w:val="005D46AC"/>
    <w:rsid w:val="005F6897"/>
    <w:rsid w:val="006122AE"/>
    <w:rsid w:val="00637EB0"/>
    <w:rsid w:val="006455AB"/>
    <w:rsid w:val="00655AB4"/>
    <w:rsid w:val="006B0962"/>
    <w:rsid w:val="006C4681"/>
    <w:rsid w:val="007C0473"/>
    <w:rsid w:val="007D7709"/>
    <w:rsid w:val="00821BE4"/>
    <w:rsid w:val="0085258C"/>
    <w:rsid w:val="00861074"/>
    <w:rsid w:val="008A1AD5"/>
    <w:rsid w:val="008A7DDA"/>
    <w:rsid w:val="008D47EA"/>
    <w:rsid w:val="009424A2"/>
    <w:rsid w:val="0096286E"/>
    <w:rsid w:val="009A2B00"/>
    <w:rsid w:val="009E4070"/>
    <w:rsid w:val="00A30B59"/>
    <w:rsid w:val="00A4475C"/>
    <w:rsid w:val="00A458C8"/>
    <w:rsid w:val="00AB03EC"/>
    <w:rsid w:val="00AC41A9"/>
    <w:rsid w:val="00AF1C7A"/>
    <w:rsid w:val="00B01B3D"/>
    <w:rsid w:val="00B35DF3"/>
    <w:rsid w:val="00B53350"/>
    <w:rsid w:val="00B60A5D"/>
    <w:rsid w:val="00B61D0F"/>
    <w:rsid w:val="00B7207A"/>
    <w:rsid w:val="00B914BE"/>
    <w:rsid w:val="00C21699"/>
    <w:rsid w:val="00CE237D"/>
    <w:rsid w:val="00D0553B"/>
    <w:rsid w:val="00D14CC4"/>
    <w:rsid w:val="00D665E4"/>
    <w:rsid w:val="00D83C80"/>
    <w:rsid w:val="00DC6EDC"/>
    <w:rsid w:val="00E3644A"/>
    <w:rsid w:val="00E74A31"/>
    <w:rsid w:val="00E96EEC"/>
    <w:rsid w:val="00E97A05"/>
    <w:rsid w:val="00EB75D7"/>
    <w:rsid w:val="00EC5C67"/>
    <w:rsid w:val="00EE4146"/>
    <w:rsid w:val="00EF4B1B"/>
    <w:rsid w:val="00F16652"/>
    <w:rsid w:val="00F4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75C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B53350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B53350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B53350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1"/>
    <w:rsid w:val="00B53350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semiHidden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Pogrubienie">
    <w:name w:val="Strong"/>
    <w:uiPriority w:val="22"/>
    <w:qFormat/>
    <w:rsid w:val="00B53350"/>
    <w:rPr>
      <w:b/>
      <w:bCs/>
    </w:rPr>
  </w:style>
  <w:style w:type="character" w:styleId="Odwoanieprzypisudolnego">
    <w:name w:val="footnote reference"/>
    <w:uiPriority w:val="99"/>
    <w:semiHidden/>
    <w:rsid w:val="00B533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D46AC"/>
    <w:pPr>
      <w:suppressLineNumbers/>
      <w:suppressAutoHyphens/>
      <w:spacing w:after="200"/>
      <w:ind w:left="283" w:hanging="283"/>
    </w:pPr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D46AC"/>
    <w:rPr>
      <w:rFonts w:ascii="Aptos" w:eastAsia="Calibri" w:hAnsi="Aptos" w:cs="Times New Roman"/>
      <w:kern w:val="1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53350"/>
    <w:pPr>
      <w:numPr>
        <w:numId w:val="5"/>
      </w:numPr>
      <w:spacing w:after="160" w:line="259" w:lineRule="auto"/>
      <w:contextualSpacing/>
    </w:pPr>
    <w:rPr>
      <w:kern w:val="0"/>
      <w14:ligatures w14:val="none"/>
    </w:rPr>
  </w:style>
  <w:style w:type="table" w:styleId="Tabela-Siatka">
    <w:name w:val="Table Grid"/>
    <w:basedOn w:val="Standardowy"/>
    <w:uiPriority w:val="39"/>
    <w:rsid w:val="00E9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2464D0"/>
    <w:pPr>
      <w:spacing w:line="240" w:lineRule="auto"/>
    </w:pPr>
    <w:rPr>
      <w:iCs/>
      <w:sz w:val="20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4100BE"/>
    <w:rPr>
      <w:sz w:val="16"/>
      <w:szCs w:val="16"/>
    </w:rPr>
  </w:style>
  <w:style w:type="table" w:styleId="Tabelasiatki1jasna">
    <w:name w:val="Grid Table 1 Light"/>
    <w:basedOn w:val="Standardowy"/>
    <w:uiPriority w:val="46"/>
    <w:rsid w:val="00E364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DAC2-8FB5-4E12-B829-F15A4DD9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rozstrzygnięcia otwartego konkursu ofert na realizację w roku/w latach … zadań publicznych Województwa Mazowieckiego w obszarze …, zadanie pn. …</dc:subject>
  <dc:creator>Daniel Potrapeluk</dc:creator>
  <cp:keywords/>
  <dc:description/>
  <cp:lastModifiedBy>Góraj Katarzyna</cp:lastModifiedBy>
  <cp:revision>2</cp:revision>
  <dcterms:created xsi:type="dcterms:W3CDTF">2025-01-02T13:32:00Z</dcterms:created>
  <dcterms:modified xsi:type="dcterms:W3CDTF">2025-01-02T13:32:00Z</dcterms:modified>
</cp:coreProperties>
</file>